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7" w:rsidRPr="006F21AC" w:rsidRDefault="00E10587" w:rsidP="00FB6A70">
      <w:pPr>
        <w:pStyle w:val="Title"/>
        <w:tabs>
          <w:tab w:val="left" w:pos="531"/>
          <w:tab w:val="left" w:pos="594"/>
          <w:tab w:val="center" w:pos="4819"/>
        </w:tabs>
        <w:rPr>
          <w:color w:val="0070C0"/>
          <w:sz w:val="24"/>
          <w:szCs w:val="24"/>
        </w:rPr>
      </w:pP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group id="_x0000_s1026" style="position:absolute;margin-left:0;margin-top:66.05pt;width:477pt;height:67.25pt;z-index:251665408" coordorigin="774,697" coordsize="10742,1440">
            <v:rect id="_x0000_s1027" style="position:absolute;left:2034;top:723;width:8280;height:1414" stroked="f">
              <v:textbox style="mso-next-textbox:#_x0000_s1027">
                <w:txbxContent>
                  <w:p w:rsidR="00E10587" w:rsidRPr="00343381" w:rsidRDefault="00E10587" w:rsidP="00416FDD">
                    <w:pPr>
                      <w:jc w:val="center"/>
                      <w:rPr>
                        <w:rFonts w:ascii="Verdana" w:hAnsi="Verdana" w:cs="Arial"/>
                        <w:b/>
                        <w:i/>
                        <w:spacing w:val="26"/>
                        <w:position w:val="6"/>
                        <w:sz w:val="18"/>
                        <w:szCs w:val="18"/>
                      </w:rPr>
                    </w:pPr>
                    <w:r w:rsidRPr="00343381">
                      <w:rPr>
                        <w:rFonts w:ascii="Verdana" w:hAnsi="Verdana" w:cs="Arial"/>
                        <w:b/>
                        <w:i/>
                        <w:spacing w:val="26"/>
                        <w:position w:val="6"/>
                        <w:sz w:val="18"/>
                        <w:szCs w:val="18"/>
                      </w:rPr>
                      <w:t>Ministero dell’Istruzione, dell’Università e della Ricerca</w:t>
                    </w:r>
                  </w:p>
                  <w:p w:rsidR="00E10587" w:rsidRPr="00343381" w:rsidRDefault="00E10587" w:rsidP="00416FDD">
                    <w:pPr>
                      <w:jc w:val="center"/>
                      <w:rPr>
                        <w:rFonts w:ascii="Verdana" w:hAnsi="Verdana" w:cs="Arial"/>
                        <w:i/>
                        <w:sz w:val="18"/>
                        <w:szCs w:val="18"/>
                      </w:rPr>
                    </w:pPr>
                    <w:r w:rsidRPr="00343381">
                      <w:rPr>
                        <w:rFonts w:ascii="Verdana" w:hAnsi="Verdana" w:cs="Arial"/>
                        <w:b/>
                        <w:i/>
                        <w:sz w:val="18"/>
                        <w:szCs w:val="18"/>
                      </w:rPr>
                      <w:t>ISTITUTO COMPRENSIVO</w:t>
                    </w:r>
                    <w:r w:rsidRPr="00343381">
                      <w:rPr>
                        <w:rFonts w:ascii="Verdana" w:hAnsi="Verdana" w:cs="Arial"/>
                        <w:i/>
                        <w:sz w:val="18"/>
                        <w:szCs w:val="18"/>
                      </w:rPr>
                      <w:t xml:space="preserve"> infanzia-primaria-sec. 1° grado</w:t>
                    </w:r>
                  </w:p>
                  <w:p w:rsidR="00E10587" w:rsidRPr="00343381" w:rsidRDefault="00E10587" w:rsidP="00416FDD">
                    <w:pPr>
                      <w:jc w:val="center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343381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Via Circonvallazione, 6 – </w:t>
                    </w:r>
                    <w:r w:rsidRPr="00343381">
                      <w:rPr>
                        <w:rFonts w:ascii="Verdana" w:hAnsi="Verdana" w:cs="Arial"/>
                        <w:b/>
                        <w:sz w:val="18"/>
                        <w:szCs w:val="18"/>
                      </w:rPr>
                      <w:t>Mozzanica</w:t>
                    </w:r>
                    <w:r w:rsidRPr="00343381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 (Bg) Tel: 0363 82109-Fax: 0363 828340</w:t>
                    </w:r>
                  </w:p>
                  <w:p w:rsidR="00E10587" w:rsidRPr="00343381" w:rsidRDefault="00E10587" w:rsidP="00416FDD">
                    <w:pPr>
                      <w:jc w:val="center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343381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e-mail uffici: bgic85800C@istruzione.it - p.e.c.: </w:t>
                    </w:r>
                    <w:hyperlink r:id="rId7" w:tgtFrame="_blank" w:history="1">
                      <w:r w:rsidRPr="00343381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bgic85800c@pec.istruzione.it</w:t>
                      </w:r>
                    </w:hyperlink>
                  </w:p>
                  <w:p w:rsidR="00E10587" w:rsidRPr="008A70FD" w:rsidRDefault="00E10587" w:rsidP="00416FDD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8A70FD">
                      <w:rPr>
                        <w:rFonts w:ascii="Verdana" w:hAnsi="Verdana" w:cs="Arial"/>
                        <w:sz w:val="18"/>
                        <w:szCs w:val="18"/>
                        <w:lang w:val="en-US"/>
                      </w:rPr>
                      <w:t>cod mecc. BGIC85800C   -     C.F. 83002250161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134;top:697;width:1382;height:1382">
              <v:imagedata r:id="rId8" o:title=""/>
            </v:shape>
            <v:shape id="_x0000_s1029" type="#_x0000_t75" style="position:absolute;left:774;top:697;width:1382;height:1382">
              <v:imagedata r:id="rId9" o:title=""/>
            </v:shape>
          </v:group>
        </w:pict>
      </w:r>
      <w:r w:rsidRPr="009834D9">
        <w:rPr>
          <w:rFonts w:ascii="Times New Roman" w:hAnsi="Times New Roman"/>
          <w:sz w:val="24"/>
          <w:szCs w:val="24"/>
        </w:rPr>
        <w:pict>
          <v:shape id="_x0000_i1025" type="#_x0000_t75" style="width:483pt;height:61.5pt">
            <v:imagedata r:id="rId10" o:title=""/>
          </v:shape>
        </w:pict>
      </w: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1B061C" w:rsidRDefault="00E10587" w:rsidP="001B061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61C">
        <w:rPr>
          <w:rFonts w:ascii="Times New Roman" w:hAnsi="Times New Roman"/>
          <w:b/>
          <w:sz w:val="28"/>
          <w:szCs w:val="28"/>
        </w:rPr>
        <w:t>ALLEGATO 1</w:t>
      </w: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9pt;margin-top:18.6pt;width:261pt;height:134.8pt;z-index:251667456">
            <v:textbox style="mso-next-textbox:#_x0000_s1030">
              <w:txbxContent>
                <w:p w:rsidR="00E10587" w:rsidRPr="00F75492" w:rsidRDefault="00E10587" w:rsidP="00416FDD">
                  <w:pP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 w:rsidRPr="00F75492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     PROGETTO</w:t>
                  </w:r>
                </w:p>
                <w:p w:rsidR="00E10587" w:rsidRDefault="00E10587" w:rsidP="00416FD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 w:rsidRPr="00F75492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>ORIENTAMENTO</w:t>
                  </w:r>
                </w:p>
                <w:p w:rsidR="00E10587" w:rsidRPr="00F75492" w:rsidRDefault="00E10587" w:rsidP="00416FD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>Classe prima</w:t>
                  </w:r>
                </w:p>
              </w:txbxContent>
            </v:textbox>
          </v:shape>
        </w:pict>
      </w: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 id="_x0000_s1031" type="#_x0000_t75" style="position:absolute;margin-left:9pt;margin-top:2.2pt;width:234pt;height:197.25pt;z-index:251666432">
            <v:imagedata r:id="rId11" o:title=""/>
            <w10:wrap type="square" side="right"/>
          </v:shape>
        </w:pict>
      </w: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tabs>
          <w:tab w:val="left" w:pos="3405"/>
        </w:tabs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ab/>
      </w:r>
    </w:p>
    <w:p w:rsidR="00E10587" w:rsidRPr="006F21AC" w:rsidRDefault="00E10587" w:rsidP="00416FDD">
      <w:pPr>
        <w:tabs>
          <w:tab w:val="left" w:pos="3405"/>
        </w:tabs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6F21AC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</w:t>
      </w:r>
    </w:p>
    <w:p w:rsidR="00E10587" w:rsidRPr="006F21AC" w:rsidRDefault="00E10587" w:rsidP="00416FDD">
      <w:pPr>
        <w:tabs>
          <w:tab w:val="left" w:pos="34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416F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0587" w:rsidRPr="006F21AC" w:rsidRDefault="00E10587" w:rsidP="00416F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6F21AC">
        <w:rPr>
          <w:rFonts w:ascii="Times New Roman" w:hAnsi="Times New Roman"/>
          <w:b/>
          <w:bCs/>
          <w:color w:val="000000"/>
          <w:sz w:val="24"/>
          <w:szCs w:val="24"/>
        </w:rPr>
        <w:t>di .............................................................</w:t>
      </w:r>
    </w:p>
    <w:p w:rsidR="00E10587" w:rsidRPr="006F21AC" w:rsidRDefault="00E10587" w:rsidP="00416F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1AC">
        <w:rPr>
          <w:rFonts w:ascii="Times New Roman" w:hAnsi="Times New Roman"/>
          <w:b/>
          <w:bCs/>
          <w:color w:val="000000"/>
          <w:sz w:val="24"/>
          <w:szCs w:val="24"/>
        </w:rPr>
        <w:t>scuola ......................................................</w:t>
      </w:r>
    </w:p>
    <w:p w:rsidR="00E10587" w:rsidRPr="006F21AC" w:rsidRDefault="00E10587" w:rsidP="00416F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classe 1^ </w:t>
      </w:r>
      <w:r w:rsidRPr="006F21AC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.........................</w:t>
      </w:r>
    </w:p>
    <w:p w:rsidR="00E10587" w:rsidRPr="006F21AC" w:rsidRDefault="00E10587" w:rsidP="00416FDD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1AC">
        <w:rPr>
          <w:rFonts w:ascii="Times New Roman" w:hAnsi="Times New Roman"/>
          <w:b/>
          <w:bCs/>
          <w:color w:val="000000"/>
          <w:sz w:val="24"/>
          <w:szCs w:val="24"/>
        </w:rPr>
        <w:t>anno scolastico .........................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................</w:t>
      </w:r>
    </w:p>
    <w:p w:rsidR="00E10587" w:rsidRPr="006F21AC" w:rsidRDefault="00E10587" w:rsidP="002A60C1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:rsidR="00E10587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0C1">
        <w:rPr>
          <w:rFonts w:ascii="Times New Roman" w:hAnsi="Times New Roman"/>
          <w:b/>
          <w:sz w:val="24"/>
          <w:szCs w:val="24"/>
        </w:rPr>
        <w:t>CHE COS’E’ L’ORIENTAMENTO</w:t>
      </w:r>
      <w:r w:rsidRPr="006F21AC">
        <w:rPr>
          <w:rFonts w:ascii="Times New Roman" w:hAnsi="Times New Roman"/>
          <w:sz w:val="24"/>
          <w:szCs w:val="24"/>
        </w:rPr>
        <w:t>?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Scrivi la parola “orientamento” in modo da rendere anche graficamente il concetto che tale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parola ti suscita (per esempio modificando le lettere, i caratteri, aggiungendo un segno grafico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particolare ecc.) e poi scrivendo accanto a esso le parole associate.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Esempio: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-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83.95pt;margin-top:.25pt;width:13.4pt;height:22.5pt;z-index:251649024"/>
        </w:pict>
      </w: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1.15pt;margin-top:.25pt;width:14.8pt;height:22.5pt;z-index:251648000"/>
        </w:pict>
      </w:r>
      <w:r w:rsidRPr="006F21AC">
        <w:rPr>
          <w:rFonts w:ascii="Times New Roman" w:hAnsi="Times New Roman"/>
          <w:b/>
          <w:bCs/>
          <w:sz w:val="24"/>
          <w:szCs w:val="24"/>
        </w:rPr>
        <w:t xml:space="preserve">D    REZ </w:t>
      </w:r>
      <w:r w:rsidRPr="006F21AC">
        <w:rPr>
          <w:rFonts w:ascii="Times New Roman" w:hAnsi="Times New Roman"/>
          <w:sz w:val="24"/>
          <w:szCs w:val="24"/>
        </w:rPr>
        <w:t></w:t>
      </w:r>
      <w:r w:rsidRPr="006F21AC">
        <w:rPr>
          <w:rFonts w:ascii="Times New Roman" w:hAnsi="Times New Roman"/>
          <w:b/>
          <w:bCs/>
          <w:sz w:val="24"/>
          <w:szCs w:val="24"/>
        </w:rPr>
        <w:t xml:space="preserve">ONE   </w:t>
      </w:r>
      <w:r w:rsidRPr="006F21AC">
        <w:rPr>
          <w:rFonts w:ascii="Times New Roman" w:hAnsi="Times New Roman"/>
          <w:sz w:val="24"/>
          <w:szCs w:val="24"/>
        </w:rPr>
        <w:t>- LUOGO, INDIRIZZO, PERCORSO, ….</w:t>
      </w: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2A60C1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0C1">
        <w:rPr>
          <w:rFonts w:ascii="Times New Roman" w:hAnsi="Times New Roman"/>
          <w:b/>
          <w:sz w:val="24"/>
          <w:szCs w:val="24"/>
        </w:rPr>
        <w:t>COSA DICE IL DIZIONARIO IN MERITO</w:t>
      </w:r>
    </w:p>
    <w:p w:rsidR="00E10587" w:rsidRPr="002A60C1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0C1">
        <w:rPr>
          <w:rFonts w:ascii="Times New Roman" w:hAnsi="Times New Roman"/>
          <w:b/>
          <w:sz w:val="24"/>
          <w:szCs w:val="24"/>
        </w:rPr>
        <w:t>ALL’ORIENTAMENTO?</w:t>
      </w: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b/>
          <w:sz w:val="24"/>
          <w:szCs w:val="24"/>
        </w:rPr>
        <w:t>Orientamento:</w:t>
      </w:r>
      <w:r w:rsidRPr="006F21AC">
        <w:rPr>
          <w:rFonts w:ascii="Times New Roman" w:hAnsi="Times New Roman"/>
          <w:sz w:val="24"/>
          <w:szCs w:val="24"/>
        </w:rPr>
        <w:t xml:space="preserve"> </w:t>
      </w:r>
    </w:p>
    <w:p w:rsidR="00E10587" w:rsidRPr="006F21AC" w:rsidRDefault="00E10587" w:rsidP="004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416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D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21AC">
        <w:rPr>
          <w:rFonts w:ascii="Times New Roman" w:hAnsi="Times New Roman"/>
          <w:b/>
          <w:sz w:val="24"/>
          <w:szCs w:val="24"/>
        </w:rPr>
        <w:t>ECCO IL MIO PERCORSO TRIENNALE</w:t>
      </w:r>
    </w:p>
    <w:p w:rsidR="00E10587" w:rsidRPr="006F21AC" w:rsidRDefault="00E10587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22.85pt;margin-top:7.4pt;width:210.35pt;height:66.3pt;z-index:251655168" o:connectortype="curved" adj="12938,-30250,-8169">
            <v:stroke endarrow="block"/>
          </v:shape>
        </w:pict>
      </w: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 id="_x0000_s1035" type="#_x0000_t38" style="position:absolute;margin-left:233.2pt;margin-top:416.4pt;width:137.8pt;height:49.5pt;z-index:251659264" o:connectortype="curved" adj="23599,-273382,-45442">
            <v:stroke endarrow="block"/>
          </v:shape>
        </w:pict>
      </w:r>
      <w:r>
        <w:rPr>
          <w:noProof/>
          <w:lang w:eastAsia="it-IT"/>
        </w:rPr>
        <w:pict>
          <v:shape id="_x0000_s1036" type="#_x0000_t202" style="position:absolute;margin-left:259.1pt;margin-top:472.3pt;width:260.8pt;height:42.7pt;z-index:251654144">
            <v:textbox style="mso-next-textbox:#_x0000_s1036">
              <w:txbxContent>
                <w:p w:rsidR="00E10587" w:rsidRPr="006675B0" w:rsidRDefault="00E10587" w:rsidP="00CE786A">
                  <w:pPr>
                    <w:rPr>
                      <w:sz w:val="32"/>
                      <w:szCs w:val="32"/>
                    </w:rPr>
                  </w:pPr>
                  <w:r w:rsidRPr="006675B0">
                    <w:rPr>
                      <w:sz w:val="32"/>
                      <w:szCs w:val="32"/>
                    </w:rPr>
                    <w:t>Verifica del percorso di orientamento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14.25pt;margin-top:388.8pt;width:213.5pt;height:42.7pt;z-index:251653120">
            <v:textbox style="mso-next-textbox:#_x0000_s1037">
              <w:txbxContent>
                <w:p w:rsidR="00E10587" w:rsidRPr="006675B0" w:rsidRDefault="00E10587" w:rsidP="00CE786A">
                  <w:pPr>
                    <w:jc w:val="center"/>
                    <w:rPr>
                      <w:sz w:val="32"/>
                      <w:szCs w:val="32"/>
                    </w:rPr>
                  </w:pPr>
                  <w:r w:rsidRPr="006675B0">
                    <w:rPr>
                      <w:sz w:val="32"/>
                      <w:szCs w:val="32"/>
                    </w:rPr>
                    <w:t>Io e gli altri nel mondo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8" type="#_x0000_t38" style="position:absolute;margin-left:142.25pt;margin-top:248.6pt;width:315.8pt;height:140.2pt;rotation:180;flip:y;z-index:251658240" o:connectortype="curved" adj="-1772,57505,-35208">
            <v:stroke endarrow="block"/>
          </v:shape>
        </w:pict>
      </w:r>
      <w:r>
        <w:rPr>
          <w:noProof/>
          <w:lang w:eastAsia="it-IT"/>
        </w:rPr>
        <w:pict>
          <v:shape id="_x0000_s1039" type="#_x0000_t202" style="position:absolute;margin-left:233.2pt;margin-top:241.6pt;width:213.5pt;height:42.7pt;z-index:251652096">
            <v:textbox style="mso-next-textbox:#_x0000_s1039">
              <w:txbxContent>
                <w:p w:rsidR="00E10587" w:rsidRPr="006675B0" w:rsidRDefault="00E10587" w:rsidP="00CE786A">
                  <w:pPr>
                    <w:jc w:val="center"/>
                    <w:rPr>
                      <w:sz w:val="36"/>
                      <w:szCs w:val="36"/>
                    </w:rPr>
                  </w:pPr>
                  <w:r w:rsidRPr="006675B0">
                    <w:rPr>
                      <w:sz w:val="36"/>
                      <w:szCs w:val="36"/>
                    </w:rPr>
                    <w:t>Gli altri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202" style="position:absolute;margin-left:233.2pt;margin-top:33.1pt;width:239.4pt;height:42.7pt;z-index:251650048">
            <v:textbox style="mso-next-textbox:#_x0000_s1040">
              <w:txbxContent>
                <w:p w:rsidR="00E10587" w:rsidRPr="006675B0" w:rsidRDefault="00E10587">
                  <w:pPr>
                    <w:rPr>
                      <w:sz w:val="28"/>
                      <w:szCs w:val="28"/>
                    </w:rPr>
                  </w:pPr>
                  <w:r w:rsidRPr="006675B0">
                    <w:rPr>
                      <w:sz w:val="28"/>
                      <w:szCs w:val="28"/>
                    </w:rPr>
                    <w:t>Significato del percorso di orientamento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38" style="position:absolute;margin-left:22.85pt;margin-top:156.25pt;width:195.2pt;height:117.5pt;z-index:251657216" o:connectortype="curved" adj="-4293,-49110,-8803">
            <v:stroke endarrow="block"/>
          </v:shape>
        </w:pict>
      </w:r>
      <w:r>
        <w:rPr>
          <w:noProof/>
          <w:lang w:eastAsia="it-IT"/>
        </w:rPr>
        <w:pict>
          <v:shape id="_x0000_s1042" type="#_x0000_t38" style="position:absolute;margin-left:269.2pt;margin-top:48.25pt;width:203.4pt;height:108pt;rotation:180;flip:y;z-index:251656192" o:connectortype="curved" adj="-5098,31830,-56209">
            <v:stroke endarrow="block"/>
          </v:shape>
        </w:pict>
      </w:r>
      <w:r>
        <w:rPr>
          <w:noProof/>
          <w:lang w:eastAsia="it-IT"/>
        </w:rPr>
        <w:pict>
          <v:shape id="_x0000_s1043" type="#_x0000_t202" style="position:absolute;margin-left:45.6pt;margin-top:131.65pt;width:213.5pt;height:42.7pt;z-index:251651072">
            <v:textbox style="mso-next-textbox:#_x0000_s1043">
              <w:txbxContent>
                <w:p w:rsidR="00E10587" w:rsidRPr="006675B0" w:rsidRDefault="00E10587" w:rsidP="00CE786A">
                  <w:pPr>
                    <w:jc w:val="center"/>
                    <w:rPr>
                      <w:sz w:val="36"/>
                      <w:szCs w:val="36"/>
                    </w:rPr>
                  </w:pPr>
                  <w:r w:rsidRPr="006675B0">
                    <w:rPr>
                      <w:sz w:val="36"/>
                      <w:szCs w:val="36"/>
                    </w:rPr>
                    <w:t>Io</w:t>
                  </w:r>
                </w:p>
              </w:txbxContent>
            </v:textbox>
          </v:shape>
        </w:pict>
      </w:r>
      <w:r w:rsidRPr="006F21AC">
        <w:rPr>
          <w:rFonts w:ascii="Times New Roman" w:hAnsi="Times New Roman"/>
          <w:sz w:val="24"/>
          <w:szCs w:val="24"/>
        </w:rPr>
        <w:t xml:space="preserve">    </w:t>
      </w: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2A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21AC">
        <w:rPr>
          <w:rFonts w:ascii="Times New Roman" w:hAnsi="Times New Roman"/>
          <w:b/>
          <w:sz w:val="24"/>
          <w:szCs w:val="24"/>
        </w:rPr>
        <w:t>CONOSCERSI PER ORIENTARSI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2A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21AC">
        <w:rPr>
          <w:rFonts w:ascii="Times New Roman" w:hAnsi="Times New Roman"/>
          <w:b/>
          <w:sz w:val="24"/>
          <w:szCs w:val="24"/>
        </w:rPr>
        <w:t xml:space="preserve">Un buon percorso di orientamento si sviluppa attraverso </w:t>
      </w:r>
      <w:r>
        <w:rPr>
          <w:rFonts w:ascii="Times New Roman" w:hAnsi="Times New Roman"/>
          <w:b/>
          <w:sz w:val="24"/>
          <w:szCs w:val="24"/>
        </w:rPr>
        <w:t>tre</w:t>
      </w:r>
      <w:r w:rsidRPr="006F21AC">
        <w:rPr>
          <w:rFonts w:ascii="Times New Roman" w:hAnsi="Times New Roman"/>
          <w:b/>
          <w:sz w:val="24"/>
          <w:szCs w:val="24"/>
        </w:rPr>
        <w:t xml:space="preserve"> fasi: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CONOSCERE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VALUTARE</w:t>
      </w:r>
    </w:p>
    <w:p w:rsidR="00E10587" w:rsidRPr="006F21AC" w:rsidRDefault="00E10587" w:rsidP="006F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DECIDERE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6F2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L’orientamento è</w:t>
      </w:r>
      <w:r w:rsidRPr="006F21AC">
        <w:rPr>
          <w:rFonts w:ascii="Times New Roman" w:hAnsi="Times New Roman"/>
          <w:sz w:val="24"/>
          <w:szCs w:val="24"/>
        </w:rPr>
        <w:t xml:space="preserve"> una MODALITA’ EDUCATIVA PERMANENTE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È individuare il PROPRIO PROGETTO DI VITA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È SCOPRIRE LA PROPRIA STRADA per INSERIRSI SOCIALMENTE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L’orientamento va visto come “accompagnamento alla scelta “ piuttosto che “indicazione di una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sola strada”, che avvia un processo di maturazione basato sulle fasi dell’autoconsapevolezza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(comprensione delle proprie capacità e attitudini), della conoscenza (raccolta e selezione delle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informazioni), della scelta ( identificazione della logica che presiede alla scelta)</w:t>
      </w: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Per qualsiasi impegno di vita è necessario prima: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CONOSCERSI: non è un optional ma un bisogno della nostra intelligenza e una esigenza della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nostra vita: chi sono , che tipo di intelligenza possiedo, quale carattere mi sono formato, come</w:t>
      </w: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sono i miei comportamenti, dove mi sto dirigendo, che senso ha la mia vita…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CAPIRSI:comprendere se stessi, fare chiarezza dentro di sé, riuscire ad individuare le proprie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emozioni, i sentimenti,da dove partono gli impulsi, l’insicurezza,la timidezza, i sensi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d’inferiorità..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ACCETTARSI: è assai importante, per non entrare in crisi nei momenti della vita, non aver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paura di quel che si è, dei limiti che si hanno, dei problemi che si devono affrontare...</w:t>
      </w: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COSTRUIRSI: la vita è un cammino, non si finisce mai di svilupparsi. La grande parola che va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scritta dentro di noi è CRESCERE. Non ci sono limiti.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MIGLIORARSI: portarsi a livelli sempre più elevati. Bisogna riprendere il cammino ogni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giorno con entusiasmo,con costanza e fermezza, con grande fiducia.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APRIRSI: verso gli altri. L’egocentrismo nasce dal narcisismo e impedisce di maturare.E’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necessario aprirsi sempre di più agli altri con relazioni che favoriscano il dialogo e stimolino la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socialità.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PROGETTARE LA PROPRIA VITA: andare avanti senza un progetto significa rimanere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disorientati. Per questo è necessario rilevare le nostre profonde aspirazioni, individuare i valori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per elaborare un progetto chiaro, semplice , funzionale.</w:t>
      </w: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F21AC">
        <w:rPr>
          <w:rFonts w:ascii="Times New Roman" w:hAnsi="Times New Roman"/>
          <w:b/>
          <w:caps/>
          <w:sz w:val="24"/>
          <w:szCs w:val="24"/>
        </w:rPr>
        <w:t>Conosci te stesso!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Completa ogni parte della scheda cercando di rispondere con sincerità.</w:t>
      </w:r>
    </w:p>
    <w:p w:rsidR="00E10587" w:rsidRPr="006F21AC" w:rsidRDefault="00E10587" w:rsidP="00FB33C0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shape id="_x0000_s1044" type="#_x0000_t202" style="position:absolute;margin-left:259.25pt;margin-top:354.65pt;width:233.4pt;height:171.8pt;z-index:251664384">
            <v:textbox style="mso-next-textbox:#_x0000_s1044">
              <w:txbxContent>
                <w:p w:rsidR="00E10587" w:rsidRDefault="00E10587" w:rsidP="00FB3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Cosa posso fare per cambiare</w:t>
                  </w:r>
                </w:p>
                <w:p w:rsidR="00E10587" w:rsidRDefault="00E10587" w:rsidP="00FB33C0"/>
              </w:txbxContent>
            </v:textbox>
          </v:shape>
        </w:pict>
      </w:r>
      <w:r>
        <w:rPr>
          <w:noProof/>
          <w:lang w:eastAsia="it-IT"/>
        </w:rPr>
        <w:pict>
          <v:shape id="_x0000_s1045" type="#_x0000_t202" style="position:absolute;margin-left:-26.2pt;margin-top:354.25pt;width:234.5pt;height:172.2pt;z-index:251663360">
            <v:textbox style="mso-next-textbox:#_x0000_s1045">
              <w:txbxContent>
                <w:p w:rsidR="00E10587" w:rsidRDefault="00E10587" w:rsidP="00FB3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Cosa vorrei cambiare di me stesso</w:t>
                  </w:r>
                </w:p>
                <w:p w:rsidR="00E10587" w:rsidRPr="00685939" w:rsidRDefault="00E10587" w:rsidP="00FB33C0"/>
              </w:txbxContent>
            </v:textbox>
          </v:shape>
        </w:pict>
      </w:r>
      <w:r>
        <w:rPr>
          <w:noProof/>
          <w:lang w:eastAsia="it-IT"/>
        </w:rPr>
        <w:pict>
          <v:shape id="_x0000_s1046" type="#_x0000_t202" style="position:absolute;margin-left:62.6pt;margin-top:187.3pt;width:324.5pt;height:133.25pt;z-index:251662336">
            <v:textbox style="mso-next-textbox:#_x0000_s1046">
              <w:txbxContent>
                <w:p w:rsidR="00E10587" w:rsidRDefault="00E10587" w:rsidP="00FB3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Come vorrei essere</w:t>
                  </w:r>
                </w:p>
                <w:p w:rsidR="00E10587" w:rsidRPr="00685939" w:rsidRDefault="00E10587" w:rsidP="00FB33C0"/>
              </w:txbxContent>
            </v:textbox>
          </v:shape>
        </w:pict>
      </w:r>
      <w:r>
        <w:rPr>
          <w:noProof/>
          <w:lang w:eastAsia="it-IT"/>
        </w:rPr>
        <w:pict>
          <v:shape id="_x0000_s1047" type="#_x0000_t202" style="position:absolute;margin-left:274.2pt;margin-top:16.45pt;width:197.75pt;height:135.4pt;z-index:251661312">
            <v:textbox style="mso-next-textbox:#_x0000_s1047">
              <w:txbxContent>
                <w:p w:rsidR="00E10587" w:rsidRDefault="00E10587" w:rsidP="00FB3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Ciò che non mi piace di me </w:t>
                  </w:r>
                </w:p>
                <w:p w:rsidR="00E10587" w:rsidRDefault="00E10587" w:rsidP="00FB33C0"/>
              </w:txbxContent>
            </v:textbox>
          </v:shape>
        </w:pict>
      </w:r>
      <w:r>
        <w:rPr>
          <w:noProof/>
          <w:lang w:eastAsia="it-IT"/>
        </w:rPr>
        <w:pict>
          <v:shape id="_x0000_s1048" type="#_x0000_t202" style="position:absolute;margin-left:10.25pt;margin-top:10.45pt;width:197.8pt;height:141.4pt;z-index:251660288">
            <v:textbox style="mso-next-textbox:#_x0000_s1048">
              <w:txbxContent>
                <w:p w:rsidR="00E10587" w:rsidRDefault="00E10587" w:rsidP="00FB33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Ciò che mi piace di me stesso</w:t>
                  </w:r>
                </w:p>
                <w:p w:rsidR="00E10587" w:rsidRDefault="00E10587" w:rsidP="00FB33C0"/>
              </w:txbxContent>
            </v:textbox>
          </v:shape>
        </w:pict>
      </w: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>
      <w:pPr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b/>
          <w:caps/>
          <w:sz w:val="24"/>
          <w:szCs w:val="24"/>
        </w:rPr>
        <w:t>Il puzzle della mia vita</w:t>
      </w:r>
      <w:r w:rsidRPr="006F21AC">
        <w:rPr>
          <w:rFonts w:ascii="Times New Roman" w:hAnsi="Times New Roman"/>
          <w:sz w:val="24"/>
          <w:szCs w:val="24"/>
        </w:rPr>
        <w:t>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Compila il puzzle della tua vita completando ogni sua parte.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1. la sconfitta più grande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2. il ricordo più antico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3. la gara più grande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4. il miglior insegnante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5. l’avventura o il disagio più entusiasmante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6. il più bel sogno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7. il ricordo più bello della scuola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8. il ricordo più bello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9. il libro più entusiasmante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10. la vacanza più divertente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11. la persona più importante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12. l’emozione più forte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13. la musica che preferisco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14. situazioni in cui mi sento a disagio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15. il mio più grande desiderio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16. la mia sofferenza più grande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17. la gioia più grande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18. il successo o la conquista maggiore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19. la più grande scoperta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20. il film che più mi ha colpito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C40FC0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QUALCOSA DI ME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21AC">
        <w:rPr>
          <w:rFonts w:ascii="Times New Roman" w:hAnsi="Times New Roman"/>
          <w:color w:val="000000"/>
          <w:sz w:val="24"/>
          <w:szCs w:val="24"/>
        </w:rPr>
        <w:t>Sono al massimo della felicità quando…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21AC">
        <w:rPr>
          <w:rFonts w:ascii="Times New Roman" w:hAnsi="Times New Roman"/>
          <w:color w:val="000000"/>
          <w:sz w:val="24"/>
          <w:szCs w:val="24"/>
        </w:rPr>
        <w:t>La cosa migliore di me è…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21AC">
        <w:rPr>
          <w:rFonts w:ascii="Times New Roman" w:hAnsi="Times New Roman"/>
          <w:color w:val="000000"/>
          <w:sz w:val="24"/>
          <w:szCs w:val="24"/>
        </w:rPr>
        <w:t>La cosa peggiore di me è…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21AC">
        <w:rPr>
          <w:rFonts w:ascii="Times New Roman" w:hAnsi="Times New Roman"/>
          <w:color w:val="000000"/>
          <w:sz w:val="24"/>
          <w:szCs w:val="24"/>
        </w:rPr>
        <w:t>Se potessi realizzare il mio desiderio vorrei…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Mi arrabbio quando…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Un mio pensiero ricorrente…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Non mi piace…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Mi sento importante quando…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1A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0587" w:rsidRPr="006F21AC" w:rsidRDefault="00E10587" w:rsidP="00FB33C0">
      <w:pPr>
        <w:rPr>
          <w:rFonts w:ascii="Times New Roman" w:hAnsi="Times New Roman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Pr="006F21AC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7"/>
        <w:gridCol w:w="657"/>
        <w:gridCol w:w="569"/>
        <w:gridCol w:w="565"/>
        <w:gridCol w:w="568"/>
        <w:gridCol w:w="709"/>
        <w:gridCol w:w="710"/>
        <w:gridCol w:w="823"/>
        <w:gridCol w:w="26"/>
        <w:gridCol w:w="709"/>
      </w:tblGrid>
      <w:tr w:rsidR="00E10587" w:rsidRPr="009B5445" w:rsidTr="00CC06A4">
        <w:tc>
          <w:tcPr>
            <w:tcW w:w="9463" w:type="dxa"/>
            <w:gridSpan w:val="10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4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IO E LE MATERIE DI STUDIO</w:t>
            </w:r>
            <w:bookmarkStart w:id="0" w:name="_GoBack"/>
            <w:bookmarkEnd w:id="0"/>
          </w:p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587" w:rsidRPr="009B5445" w:rsidTr="00CC06A4">
        <w:trPr>
          <w:cantSplit/>
          <w:trHeight w:val="443"/>
        </w:trPr>
        <w:tc>
          <w:tcPr>
            <w:tcW w:w="4127" w:type="dxa"/>
            <w:vMerge w:val="restart"/>
            <w:tcBorders>
              <w:tl2br w:val="sing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Pr="009B5445">
              <w:rPr>
                <w:rFonts w:ascii="Times New Roman" w:hAnsi="Times New Roman"/>
              </w:rPr>
              <w:t>ASPETTO  CONSIDERATO</w:t>
            </w: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MATERIA</w:t>
            </w: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gridSpan w:val="2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rPr>
                <w:rFonts w:ascii="Times New Roman" w:hAnsi="Times New Roman"/>
                <w:sz w:val="20"/>
                <w:szCs w:val="20"/>
              </w:rPr>
            </w:pPr>
            <w:r w:rsidRPr="009B5445">
              <w:rPr>
                <w:rFonts w:ascii="Times New Roman" w:hAnsi="Times New Roman"/>
                <w:sz w:val="20"/>
                <w:szCs w:val="20"/>
              </w:rPr>
              <w:t>LAVORO</w:t>
            </w:r>
          </w:p>
        </w:tc>
        <w:tc>
          <w:tcPr>
            <w:tcW w:w="1133" w:type="dxa"/>
            <w:gridSpan w:val="2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double" w:sz="4" w:space="0" w:color="auto"/>
              <w:right w:val="triple" w:sz="12" w:space="0" w:color="auto"/>
            </w:tcBorders>
          </w:tcPr>
          <w:p w:rsidR="00E10587" w:rsidRPr="009B5445" w:rsidRDefault="00E10587" w:rsidP="00CC06A4">
            <w:pPr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  <w:sz w:val="20"/>
                <w:szCs w:val="20"/>
              </w:rPr>
              <w:t xml:space="preserve">  NELLA PRODUZIONE</w:t>
            </w:r>
          </w:p>
        </w:tc>
      </w:tr>
      <w:tr w:rsidR="00E10587" w:rsidRPr="009B5445" w:rsidTr="00CC06A4">
        <w:trPr>
          <w:cantSplit/>
          <w:trHeight w:val="269"/>
        </w:trPr>
        <w:tc>
          <w:tcPr>
            <w:tcW w:w="4127" w:type="dxa"/>
            <w:vMerge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vMerge w:val="restart"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CON IMPEGNO</w:t>
            </w:r>
          </w:p>
        </w:tc>
        <w:tc>
          <w:tcPr>
            <w:tcW w:w="569" w:type="dxa"/>
            <w:vMerge w:val="restart"/>
            <w:tcBorders>
              <w:righ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POCO IMPEGNO</w:t>
            </w:r>
          </w:p>
        </w:tc>
        <w:tc>
          <w:tcPr>
            <w:tcW w:w="565" w:type="dxa"/>
            <w:vMerge w:val="restart"/>
            <w:tcBorders>
              <w:lef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MI PIACCIONO</w:t>
            </w: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NON PIACCIONO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RIESCO  BENE</w:t>
            </w:r>
          </w:p>
        </w:tc>
        <w:tc>
          <w:tcPr>
            <w:tcW w:w="710" w:type="dxa"/>
            <w:vMerge w:val="restart"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RIESCO</w:t>
            </w:r>
          </w:p>
        </w:tc>
        <w:tc>
          <w:tcPr>
            <w:tcW w:w="823" w:type="dxa"/>
            <w:vMerge w:val="restart"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B5445">
              <w:rPr>
                <w:rFonts w:ascii="Times New Roman" w:hAnsi="Times New Roman"/>
                <w:b/>
                <w:sz w:val="20"/>
                <w:szCs w:val="20"/>
              </w:rPr>
              <w:t>IHO   DIFFICOLTA’</w:t>
            </w:r>
          </w:p>
        </w:tc>
        <w:tc>
          <w:tcPr>
            <w:tcW w:w="735" w:type="dxa"/>
            <w:gridSpan w:val="2"/>
            <w:vMerge w:val="restart"/>
            <w:tcBorders>
              <w:right w:val="triple" w:sz="12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9B5445">
              <w:rPr>
                <w:rFonts w:ascii="Times New Roman" w:hAnsi="Times New Roman"/>
                <w:b/>
              </w:rPr>
              <w:t>NON RIESCO</w:t>
            </w:r>
          </w:p>
        </w:tc>
      </w:tr>
      <w:tr w:rsidR="00E10587" w:rsidRPr="009B5445" w:rsidTr="00CC06A4">
        <w:trPr>
          <w:cantSplit/>
          <w:trHeight w:val="1343"/>
        </w:trPr>
        <w:tc>
          <w:tcPr>
            <w:tcW w:w="4127" w:type="dxa"/>
            <w:vMerge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" w:type="dxa"/>
            <w:vMerge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righ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right w:val="triple" w:sz="12" w:space="0" w:color="auto"/>
            </w:tcBorders>
            <w:textDirection w:val="btLr"/>
          </w:tcPr>
          <w:p w:rsidR="00E10587" w:rsidRPr="009B5445" w:rsidRDefault="00E10587" w:rsidP="00CC06A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E10587" w:rsidRPr="009B5445" w:rsidTr="00CC06A4">
        <w:trPr>
          <w:trHeight w:val="191"/>
        </w:trPr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ITALIANO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STORIA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GEOGRAFIA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INGLESE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SPAGNOLO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RELIGIONE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MATEMATICA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SCIENZE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INFORMATICA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TECNOLOGIA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MOTORIA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MUSICA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0587" w:rsidRPr="009B5445" w:rsidTr="00CC06A4">
        <w:tc>
          <w:tcPr>
            <w:tcW w:w="4127" w:type="dxa"/>
          </w:tcPr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10587" w:rsidRPr="009B5445" w:rsidRDefault="00E10587" w:rsidP="00CC06A4">
            <w:pPr>
              <w:spacing w:after="0" w:line="240" w:lineRule="auto"/>
              <w:rPr>
                <w:rFonts w:ascii="Times New Roman" w:hAnsi="Times New Roman"/>
              </w:rPr>
            </w:pPr>
            <w:r w:rsidRPr="009B5445">
              <w:rPr>
                <w:rFonts w:ascii="Times New Roman" w:hAnsi="Times New Roman"/>
              </w:rPr>
              <w:t>ARTE</w:t>
            </w:r>
          </w:p>
        </w:tc>
        <w:tc>
          <w:tcPr>
            <w:tcW w:w="657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triple" w:sz="12" w:space="0" w:color="auto"/>
            </w:tcBorders>
          </w:tcPr>
          <w:p w:rsidR="00E10587" w:rsidRPr="009B5445" w:rsidRDefault="00E10587" w:rsidP="00CC0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10587" w:rsidRPr="000A1E4B" w:rsidRDefault="00E10587" w:rsidP="00727940"/>
    <w:p w:rsidR="00E10587" w:rsidRDefault="00E10587" w:rsidP="00FB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E10587" w:rsidSect="001B061C">
      <w:footerReference w:type="even" r:id="rId12"/>
      <w:footerReference w:type="default" r:id="rId13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87" w:rsidRDefault="00E10587" w:rsidP="009D1669">
      <w:pPr>
        <w:spacing w:after="0" w:line="240" w:lineRule="auto"/>
      </w:pPr>
      <w:r>
        <w:separator/>
      </w:r>
    </w:p>
  </w:endnote>
  <w:endnote w:type="continuationSeparator" w:id="0">
    <w:p w:rsidR="00E10587" w:rsidRDefault="00E10587" w:rsidP="009D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87" w:rsidRDefault="00E10587" w:rsidP="006072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587" w:rsidRDefault="00E10587" w:rsidP="006F21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87" w:rsidRDefault="00E10587" w:rsidP="006072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10587" w:rsidRDefault="00E10587" w:rsidP="006F21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87" w:rsidRDefault="00E10587" w:rsidP="009D1669">
      <w:pPr>
        <w:spacing w:after="0" w:line="240" w:lineRule="auto"/>
      </w:pPr>
      <w:r>
        <w:separator/>
      </w:r>
    </w:p>
  </w:footnote>
  <w:footnote w:type="continuationSeparator" w:id="0">
    <w:p w:rsidR="00E10587" w:rsidRDefault="00E10587" w:rsidP="009D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66CB"/>
    <w:multiLevelType w:val="hybridMultilevel"/>
    <w:tmpl w:val="7B96BD8C"/>
    <w:lvl w:ilvl="0" w:tplc="AF30557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A62404"/>
    <w:multiLevelType w:val="hybridMultilevel"/>
    <w:tmpl w:val="ABA0BEE6"/>
    <w:lvl w:ilvl="0" w:tplc="AF30557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4C"/>
    <w:rsid w:val="000401CF"/>
    <w:rsid w:val="000732CF"/>
    <w:rsid w:val="000A1E4B"/>
    <w:rsid w:val="000D0852"/>
    <w:rsid w:val="000F7B1F"/>
    <w:rsid w:val="001B061C"/>
    <w:rsid w:val="001B4E3A"/>
    <w:rsid w:val="0020580B"/>
    <w:rsid w:val="00236101"/>
    <w:rsid w:val="0027224C"/>
    <w:rsid w:val="002A60C1"/>
    <w:rsid w:val="002C638C"/>
    <w:rsid w:val="002D5EC4"/>
    <w:rsid w:val="0031631C"/>
    <w:rsid w:val="00343381"/>
    <w:rsid w:val="00350908"/>
    <w:rsid w:val="003A0F64"/>
    <w:rsid w:val="003E6C0F"/>
    <w:rsid w:val="00402199"/>
    <w:rsid w:val="004037DE"/>
    <w:rsid w:val="00416FDD"/>
    <w:rsid w:val="00467B13"/>
    <w:rsid w:val="004F32C6"/>
    <w:rsid w:val="00533596"/>
    <w:rsid w:val="0053728A"/>
    <w:rsid w:val="005B2125"/>
    <w:rsid w:val="005C727F"/>
    <w:rsid w:val="005D18D1"/>
    <w:rsid w:val="005D75BD"/>
    <w:rsid w:val="00607234"/>
    <w:rsid w:val="006675B0"/>
    <w:rsid w:val="00685939"/>
    <w:rsid w:val="006A50C0"/>
    <w:rsid w:val="006F21AC"/>
    <w:rsid w:val="00727940"/>
    <w:rsid w:val="00735183"/>
    <w:rsid w:val="00794B96"/>
    <w:rsid w:val="00817883"/>
    <w:rsid w:val="00841FB1"/>
    <w:rsid w:val="00850799"/>
    <w:rsid w:val="00867EAB"/>
    <w:rsid w:val="008A70FD"/>
    <w:rsid w:val="00942E7A"/>
    <w:rsid w:val="00950278"/>
    <w:rsid w:val="009834D9"/>
    <w:rsid w:val="009B5445"/>
    <w:rsid w:val="009D1669"/>
    <w:rsid w:val="00A3102D"/>
    <w:rsid w:val="00A7181A"/>
    <w:rsid w:val="00AD742C"/>
    <w:rsid w:val="00AE06CD"/>
    <w:rsid w:val="00B619F5"/>
    <w:rsid w:val="00BC4146"/>
    <w:rsid w:val="00C40FC0"/>
    <w:rsid w:val="00C625C2"/>
    <w:rsid w:val="00C72FC8"/>
    <w:rsid w:val="00CC06A4"/>
    <w:rsid w:val="00CD0A38"/>
    <w:rsid w:val="00CE786A"/>
    <w:rsid w:val="00D00677"/>
    <w:rsid w:val="00D3360B"/>
    <w:rsid w:val="00D468A0"/>
    <w:rsid w:val="00D80649"/>
    <w:rsid w:val="00DB51BD"/>
    <w:rsid w:val="00DE16B2"/>
    <w:rsid w:val="00E10587"/>
    <w:rsid w:val="00E10A00"/>
    <w:rsid w:val="00E90179"/>
    <w:rsid w:val="00F33568"/>
    <w:rsid w:val="00F75492"/>
    <w:rsid w:val="00FB33C0"/>
    <w:rsid w:val="00FB6A70"/>
    <w:rsid w:val="00FB72A0"/>
    <w:rsid w:val="00FD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183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1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16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1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166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B33C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B33C0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B33C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FB33C0"/>
    <w:rPr>
      <w:rFonts w:ascii="Times New Roman" w:hAnsi="Times New Roman" w:cs="Times New Roman"/>
      <w:b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FB33C0"/>
    <w:pPr>
      <w:ind w:left="720"/>
      <w:contextualSpacing/>
    </w:pPr>
  </w:style>
  <w:style w:type="table" w:styleId="TableGrid">
    <w:name w:val="Table Grid"/>
    <w:basedOn w:val="TableNormal"/>
    <w:uiPriority w:val="99"/>
    <w:rsid w:val="00FB33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B33C0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F21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10</Pages>
  <Words>1217</Words>
  <Characters>6943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STATALE</dc:title>
  <dc:subject/>
  <dc:creator> </dc:creator>
  <cp:keywords/>
  <dc:description/>
  <cp:lastModifiedBy>giancarlo</cp:lastModifiedBy>
  <cp:revision>9</cp:revision>
  <dcterms:created xsi:type="dcterms:W3CDTF">2016-07-07T11:34:00Z</dcterms:created>
  <dcterms:modified xsi:type="dcterms:W3CDTF">2016-09-29T14:20:00Z</dcterms:modified>
</cp:coreProperties>
</file>